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C6D6" w14:textId="7B313C9A" w:rsidR="00707247" w:rsidRPr="00C93788" w:rsidRDefault="0043694A" w:rsidP="00C93788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en-GB" w:bidi="bn-B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85EB94" wp14:editId="33381A7E">
                <wp:simplePos x="0" y="0"/>
                <wp:positionH relativeFrom="column">
                  <wp:posOffset>-276225</wp:posOffset>
                </wp:positionH>
                <wp:positionV relativeFrom="paragraph">
                  <wp:posOffset>3048000</wp:posOffset>
                </wp:positionV>
                <wp:extent cx="2476500" cy="819150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191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D3E7F" w14:textId="77777777" w:rsidR="00BC2557" w:rsidRPr="0043694A" w:rsidRDefault="00BC2557" w:rsidP="00BC255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3694A">
                              <w:rPr>
                                <w:rFonts w:ascii="Cavolini" w:hAnsi="Cavolini" w:cs="Cavolini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SUITABLE FOR BEGINNERS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5EB94" id="Oval 5" o:spid="_x0000_s1026" style="position:absolute;margin-left:-21.75pt;margin-top:240pt;width:195pt;height:6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" fillcolor="#c2d69b [1942]" stroked="f" strokeweight="2pt">
                <v:fill color2="#c2d69b [1942]" rotate="t" focusposition=".5,.5" focussize="" colors="0 #717f56;.5 #a5b77e;1 #c5db97" focus="100%" type="gradientRadial"/>
                <v:textbox>
                  <w:txbxContent>
                    <w:p w14:paraId="781D3E7F" w14:textId="77777777" w:rsidR="00BC2557" w:rsidRPr="0043694A" w:rsidRDefault="00BC2557" w:rsidP="00BC2557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43694A">
                        <w:rPr>
                          <w:rFonts w:ascii="Cavolini" w:hAnsi="Cavolini" w:cs="Cavolini"/>
                          <w:b/>
                          <w:bCs/>
                          <w:color w:val="7030A0"/>
                          <w:sz w:val="28"/>
                          <w:szCs w:val="28"/>
                        </w:rPr>
                        <w:t>SUITABLE FOR BEGINNERS</w:t>
                      </w:r>
                    </w:p>
                  </w:txbxContent>
                </v:textbox>
              </v:oval>
            </w:pict>
          </mc:Fallback>
        </mc:AlternateContent>
      </w:r>
      <w:r w:rsidRPr="000D3E5D">
        <w:rPr>
          <w:rFonts w:ascii="Tempus Sans ITC" w:hAnsi="Tempus Sans ITC"/>
          <w:noProof/>
          <w:sz w:val="24"/>
          <w:szCs w:val="24"/>
          <w:lang w:eastAsia="en-GB" w:bidi="bn-B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4C893" wp14:editId="5FB541CA">
                <wp:simplePos x="0" y="0"/>
                <wp:positionH relativeFrom="column">
                  <wp:posOffset>-885825</wp:posOffset>
                </wp:positionH>
                <wp:positionV relativeFrom="paragraph">
                  <wp:posOffset>390525</wp:posOffset>
                </wp:positionV>
                <wp:extent cx="3743325" cy="381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466A2" w14:textId="195006FC" w:rsidR="000D3E5D" w:rsidRPr="0043694A" w:rsidRDefault="00F32FDD" w:rsidP="00F32FDD">
                            <w:pPr>
                              <w:ind w:left="142"/>
                              <w:jc w:val="center"/>
                              <w:rPr>
                                <w:rFonts w:ascii="Cavolini" w:hAnsi="Cavolini" w:cs="Cavolini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3694A">
                              <w:rPr>
                                <w:rFonts w:ascii="Cavolini" w:hAnsi="Cavolini" w:cs="Cavolin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ONLINE &amp; STUDIO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4C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9.75pt;margin-top:30.75pt;width:294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" filled="f" stroked="f">
                <v:textbox>
                  <w:txbxContent>
                    <w:p w14:paraId="4AB466A2" w14:textId="195006FC" w:rsidR="000D3E5D" w:rsidRPr="0043694A" w:rsidRDefault="00F32FDD" w:rsidP="00F32FDD">
                      <w:pPr>
                        <w:ind w:left="142"/>
                        <w:jc w:val="center"/>
                        <w:rPr>
                          <w:rFonts w:ascii="Cavolini" w:hAnsi="Cavolini" w:cs="Cavolini"/>
                          <w:color w:val="7030A0"/>
                          <w:sz w:val="36"/>
                          <w:szCs w:val="36"/>
                        </w:rPr>
                      </w:pPr>
                      <w:r w:rsidRPr="0043694A">
                        <w:rPr>
                          <w:rFonts w:ascii="Cavolini" w:hAnsi="Cavolini" w:cs="Cavolini"/>
                          <w:b/>
                          <w:bCs/>
                          <w:color w:val="7030A0"/>
                          <w:sz w:val="36"/>
                          <w:szCs w:val="36"/>
                        </w:rPr>
                        <w:t>ONLINE &amp; STUDIO SESSIONS</w:t>
                      </w:r>
                    </w:p>
                  </w:txbxContent>
                </v:textbox>
              </v:shape>
            </w:pict>
          </mc:Fallback>
        </mc:AlternateContent>
      </w:r>
      <w:r w:rsidRPr="00AF6CC7">
        <w:rPr>
          <w:rFonts w:ascii="Tempus Sans ITC" w:hAnsi="Tempus Sans ITC"/>
          <w:noProof/>
          <w:sz w:val="24"/>
          <w:szCs w:val="24"/>
          <w:lang w:eastAsia="en-GB"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17EAF" wp14:editId="6B3B8CA2">
                <wp:simplePos x="0" y="0"/>
                <wp:positionH relativeFrom="column">
                  <wp:posOffset>-800100</wp:posOffset>
                </wp:positionH>
                <wp:positionV relativeFrom="paragraph">
                  <wp:posOffset>-438150</wp:posOffset>
                </wp:positionV>
                <wp:extent cx="3543300" cy="876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B1B9" w14:textId="7D346EF7" w:rsidR="00AF6CC7" w:rsidRPr="0043694A" w:rsidRDefault="00AF6CC7" w:rsidP="00AF6CC7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7030A0"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94A">
                              <w:rPr>
                                <w:rFonts w:ascii="Cavolini" w:hAnsi="Cavolini" w:cs="Cavolini"/>
                                <w:b/>
                                <w:bCs/>
                                <w:color w:val="7030A0"/>
                                <w:sz w:val="100"/>
                                <w:szCs w:val="10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Yoga</w:t>
                            </w:r>
                          </w:p>
                          <w:p w14:paraId="6168E404" w14:textId="77777777" w:rsidR="00AF6CC7" w:rsidRPr="00F4553A" w:rsidRDefault="00AF6CC7" w:rsidP="00AF6CC7">
                            <w:pPr>
                              <w:rPr>
                                <w:b/>
                                <w:color w:val="7030A0"/>
                                <w:sz w:val="100"/>
                                <w:szCs w:val="10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17EAF" id="_x0000_s1028" type="#_x0000_t202" style="position:absolute;margin-left:-63pt;margin-top:-34.5pt;width:27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" filled="f" stroked="f">
                <v:textbox>
                  <w:txbxContent>
                    <w:p w14:paraId="6B02B1B9" w14:textId="7D346EF7" w:rsidR="00AF6CC7" w:rsidRPr="0043694A" w:rsidRDefault="00AF6CC7" w:rsidP="00AF6CC7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7030A0"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694A">
                        <w:rPr>
                          <w:rFonts w:ascii="Cavolini" w:hAnsi="Cavolini" w:cs="Cavolini"/>
                          <w:b/>
                          <w:bCs/>
                          <w:color w:val="7030A0"/>
                          <w:sz w:val="100"/>
                          <w:szCs w:val="10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Yoga</w:t>
                      </w:r>
                    </w:p>
                    <w:p w14:paraId="6168E404" w14:textId="77777777" w:rsidR="00AF6CC7" w:rsidRPr="00F4553A" w:rsidRDefault="00AF6CC7" w:rsidP="00AF6CC7">
                      <w:pPr>
                        <w:rPr>
                          <w:b/>
                          <w:color w:val="7030A0"/>
                          <w:sz w:val="100"/>
                          <w:szCs w:val="10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FDD">
        <w:rPr>
          <w:rFonts w:ascii="Tempus Sans ITC" w:hAnsi="Tempus Sans ITC"/>
          <w:noProof/>
          <w:sz w:val="24"/>
          <w:szCs w:val="24"/>
          <w:lang w:eastAsia="en-GB" w:bidi="bn-B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B32D6" wp14:editId="57D47E1F">
                <wp:simplePos x="0" y="0"/>
                <wp:positionH relativeFrom="column">
                  <wp:posOffset>-857250</wp:posOffset>
                </wp:positionH>
                <wp:positionV relativeFrom="paragraph">
                  <wp:posOffset>3914775</wp:posOffset>
                </wp:positionV>
                <wp:extent cx="3657600" cy="476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E8352" w14:textId="7DD68060" w:rsidR="00F32FDD" w:rsidRPr="0043694A" w:rsidRDefault="0072533C" w:rsidP="00F32FDD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76923C" w:themeColor="accent3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76923C" w:themeColor="accent3" w:themeShade="BF"/>
                                <w:sz w:val="40"/>
                                <w:szCs w:val="40"/>
                              </w:rPr>
                              <w:t>sara@</w:t>
                            </w:r>
                            <w:r w:rsidR="00F32FDD" w:rsidRPr="0043694A">
                              <w:rPr>
                                <w:rFonts w:ascii="Cavolini" w:hAnsi="Cavolini" w:cs="Cavolini"/>
                                <w:b/>
                                <w:bCs/>
                                <w:color w:val="76923C" w:themeColor="accent3" w:themeShade="BF"/>
                                <w:sz w:val="40"/>
                                <w:szCs w:val="40"/>
                              </w:rPr>
                              <w:t>yogawellbeing.org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32D6" id="Text Box 6" o:spid="_x0000_s1029" type="#_x0000_t202" style="position:absolute;margin-left:-67.5pt;margin-top:308.25pt;width:4in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" fillcolor="white [3201]" stroked="f" strokeweight=".5pt">
                <v:textbox>
                  <w:txbxContent>
                    <w:p w14:paraId="4C2E8352" w14:textId="7DD68060" w:rsidR="00F32FDD" w:rsidRPr="0043694A" w:rsidRDefault="0072533C" w:rsidP="00F32FDD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76923C" w:themeColor="accent3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76923C" w:themeColor="accent3" w:themeShade="BF"/>
                          <w:sz w:val="40"/>
                          <w:szCs w:val="40"/>
                        </w:rPr>
                        <w:t>sara@</w:t>
                      </w:r>
                      <w:r w:rsidR="00F32FDD" w:rsidRPr="0043694A">
                        <w:rPr>
                          <w:rFonts w:ascii="Cavolini" w:hAnsi="Cavolini" w:cs="Cavolini"/>
                          <w:b/>
                          <w:bCs/>
                          <w:color w:val="76923C" w:themeColor="accent3" w:themeShade="BF"/>
                          <w:sz w:val="40"/>
                          <w:szCs w:val="40"/>
                        </w:rPr>
                        <w:t>yogawellbeing.org</w:t>
                      </w:r>
                    </w:p>
                  </w:txbxContent>
                </v:textbox>
              </v:shape>
            </w:pict>
          </mc:Fallback>
        </mc:AlternateContent>
      </w:r>
      <w:r w:rsidR="00F32FDD">
        <w:rPr>
          <w:rFonts w:ascii="Tempus Sans ITC" w:hAnsi="Tempus Sans ITC"/>
          <w:noProof/>
          <w:sz w:val="24"/>
          <w:szCs w:val="24"/>
          <w:lang w:eastAsia="en-GB" w:bidi="bn-BD"/>
        </w:rPr>
        <w:drawing>
          <wp:anchor distT="0" distB="0" distL="114300" distR="114300" simplePos="0" relativeHeight="251642368" behindDoc="0" locked="0" layoutInCell="1" allowOverlap="1" wp14:anchorId="146188E6" wp14:editId="551F7992">
            <wp:simplePos x="0" y="0"/>
            <wp:positionH relativeFrom="margin">
              <wp:posOffset>-1228725</wp:posOffset>
            </wp:positionH>
            <wp:positionV relativeFrom="margin">
              <wp:posOffset>771525</wp:posOffset>
            </wp:positionV>
            <wp:extent cx="4403090" cy="2933700"/>
            <wp:effectExtent l="0" t="0" r="0" b="0"/>
            <wp:wrapSquare wrapText="bothSides"/>
            <wp:docPr id="4" name="Picture 4" descr="A group of people doing yog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doing yoga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09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FDD" w:rsidRPr="000D3E5D">
        <w:rPr>
          <w:rFonts w:ascii="Tempus Sans ITC" w:hAnsi="Tempus Sans ITC"/>
          <w:noProof/>
          <w:sz w:val="24"/>
          <w:szCs w:val="24"/>
          <w:lang w:eastAsia="en-GB" w:bidi="bn-BD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7690094" wp14:editId="02B4FCCC">
                <wp:simplePos x="0" y="0"/>
                <wp:positionH relativeFrom="column">
                  <wp:posOffset>-542925</wp:posOffset>
                </wp:positionH>
                <wp:positionV relativeFrom="paragraph">
                  <wp:posOffset>-723900</wp:posOffset>
                </wp:positionV>
                <wp:extent cx="3019425" cy="323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43D57" w14:textId="5974D188" w:rsidR="00F32FDD" w:rsidRPr="0043694A" w:rsidRDefault="00624302" w:rsidP="00F32FDD">
                            <w:pPr>
                              <w:spacing w:line="240" w:lineRule="auto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Stretch. </w:t>
                            </w:r>
                            <w:r w:rsidR="00F32FDD" w:rsidRPr="0043694A">
                              <w:rPr>
                                <w:rFonts w:ascii="Cavolini" w:hAnsi="Cavolini" w:cs="Cavolini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Tone . Relax</w:t>
                            </w:r>
                          </w:p>
                          <w:p w14:paraId="4A3236EE" w14:textId="7533F992" w:rsidR="00F32FDD" w:rsidRPr="00F32FDD" w:rsidRDefault="00F32FDD" w:rsidP="00F32FDD">
                            <w:pPr>
                              <w:ind w:left="142"/>
                              <w:jc w:val="center"/>
                              <w:rPr>
                                <w:rFonts w:ascii="Bradley Hand ITC" w:hAnsi="Bradley Hand ITC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0094" id="_x0000_s1030" type="#_x0000_t202" style="position:absolute;margin-left:-42.75pt;margin-top:-57pt;width:237.75pt;height:2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" filled="f" stroked="f">
                <v:textbox>
                  <w:txbxContent>
                    <w:p w14:paraId="76843D57" w14:textId="5974D188" w:rsidR="00F32FDD" w:rsidRPr="0043694A" w:rsidRDefault="00624302" w:rsidP="00F32FDD">
                      <w:pPr>
                        <w:spacing w:line="240" w:lineRule="auto"/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 xml:space="preserve">Stretch. </w:t>
                      </w:r>
                      <w:r w:rsidR="00F32FDD" w:rsidRPr="0043694A">
                        <w:rPr>
                          <w:rFonts w:ascii="Cavolini" w:hAnsi="Cavolini" w:cs="Cavolini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Tone . Relax</w:t>
                      </w:r>
                    </w:p>
                    <w:p w14:paraId="4A3236EE" w14:textId="7533F992" w:rsidR="00F32FDD" w:rsidRPr="00F32FDD" w:rsidRDefault="00F32FDD" w:rsidP="00F32FDD">
                      <w:pPr>
                        <w:ind w:left="142"/>
                        <w:jc w:val="center"/>
                        <w:rPr>
                          <w:rFonts w:ascii="Bradley Hand ITC" w:hAnsi="Bradley Hand ITC"/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7247" w:rsidRPr="00C93788" w:rsidSect="000D3E5D">
      <w:headerReference w:type="even" r:id="rId7"/>
      <w:headerReference w:type="default" r:id="rId8"/>
      <w:headerReference w:type="first" r:id="rId9"/>
      <w:pgSz w:w="5954" w:h="8392" w:code="26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04C3" w14:textId="77777777" w:rsidR="009E7F75" w:rsidRDefault="009E7F75" w:rsidP="00AF6CC7">
      <w:pPr>
        <w:spacing w:after="0" w:line="240" w:lineRule="auto"/>
      </w:pPr>
      <w:r>
        <w:separator/>
      </w:r>
    </w:p>
  </w:endnote>
  <w:endnote w:type="continuationSeparator" w:id="0">
    <w:p w14:paraId="016452A1" w14:textId="77777777" w:rsidR="009E7F75" w:rsidRDefault="009E7F75" w:rsidP="00AF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9F38" w14:textId="77777777" w:rsidR="009E7F75" w:rsidRDefault="009E7F75" w:rsidP="00AF6CC7">
      <w:pPr>
        <w:spacing w:after="0" w:line="240" w:lineRule="auto"/>
      </w:pPr>
      <w:r>
        <w:separator/>
      </w:r>
    </w:p>
  </w:footnote>
  <w:footnote w:type="continuationSeparator" w:id="0">
    <w:p w14:paraId="5CB8AFCE" w14:textId="77777777" w:rsidR="009E7F75" w:rsidRDefault="009E7F75" w:rsidP="00AF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5139" w14:textId="77777777" w:rsidR="00AF6CC7" w:rsidRDefault="00AF6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C6DF" w14:textId="77777777" w:rsidR="00AF6CC7" w:rsidRDefault="00AF6C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5A14" w14:textId="77777777" w:rsidR="00AF6CC7" w:rsidRDefault="00AF6C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CC7"/>
    <w:rsid w:val="00052270"/>
    <w:rsid w:val="000C1DE9"/>
    <w:rsid w:val="000D3E5D"/>
    <w:rsid w:val="001A35F5"/>
    <w:rsid w:val="001D7360"/>
    <w:rsid w:val="001F4B1E"/>
    <w:rsid w:val="0043694A"/>
    <w:rsid w:val="005146A2"/>
    <w:rsid w:val="00521EDD"/>
    <w:rsid w:val="005536A9"/>
    <w:rsid w:val="005E5648"/>
    <w:rsid w:val="00624302"/>
    <w:rsid w:val="00683ADA"/>
    <w:rsid w:val="00707247"/>
    <w:rsid w:val="0072533C"/>
    <w:rsid w:val="007337EC"/>
    <w:rsid w:val="00794A22"/>
    <w:rsid w:val="0091364B"/>
    <w:rsid w:val="009756EA"/>
    <w:rsid w:val="009A446D"/>
    <w:rsid w:val="009E7F75"/>
    <w:rsid w:val="00A10D4B"/>
    <w:rsid w:val="00A356AB"/>
    <w:rsid w:val="00AF6CC7"/>
    <w:rsid w:val="00B647AB"/>
    <w:rsid w:val="00BB19EC"/>
    <w:rsid w:val="00BC2557"/>
    <w:rsid w:val="00BF5CC9"/>
    <w:rsid w:val="00C93788"/>
    <w:rsid w:val="00D7473A"/>
    <w:rsid w:val="00DF07C6"/>
    <w:rsid w:val="00E967E6"/>
    <w:rsid w:val="00EC4CEB"/>
    <w:rsid w:val="00EE53DA"/>
    <w:rsid w:val="00F055F8"/>
    <w:rsid w:val="00F15095"/>
    <w:rsid w:val="00F32FDD"/>
    <w:rsid w:val="00F4553A"/>
    <w:rsid w:val="00F8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8DB7F"/>
  <w15:docId w15:val="{8E2210DC-1500-448F-B954-26484104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CC7"/>
  </w:style>
  <w:style w:type="paragraph" w:styleId="Footer">
    <w:name w:val="footer"/>
    <w:basedOn w:val="Normal"/>
    <w:link w:val="FooterChar"/>
    <w:uiPriority w:val="99"/>
    <w:unhideWhenUsed/>
    <w:rsid w:val="00AF6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CC7"/>
  </w:style>
  <w:style w:type="paragraph" w:styleId="BalloonText">
    <w:name w:val="Balloon Text"/>
    <w:basedOn w:val="Normal"/>
    <w:link w:val="BalloonTextChar"/>
    <w:uiPriority w:val="99"/>
    <w:semiHidden/>
    <w:unhideWhenUsed/>
    <w:rsid w:val="00AF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Portrait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Jobling</cp:lastModifiedBy>
  <cp:revision>5</cp:revision>
  <cp:lastPrinted>2019-11-05T15:50:00Z</cp:lastPrinted>
  <dcterms:created xsi:type="dcterms:W3CDTF">2021-05-04T16:06:00Z</dcterms:created>
  <dcterms:modified xsi:type="dcterms:W3CDTF">2021-05-04T16:21:00Z</dcterms:modified>
</cp:coreProperties>
</file>